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697" w:rsidRDefault="00C72697"/>
    <w:p w:rsidR="00483ACE" w:rsidRDefault="00483ACE" w:rsidP="00483ACE">
      <w:pPr>
        <w:rPr>
          <w:b/>
          <w:sz w:val="44"/>
          <w:szCs w:val="44"/>
        </w:rPr>
      </w:pPr>
      <w:r>
        <w:rPr>
          <w:b/>
          <w:sz w:val="44"/>
          <w:szCs w:val="44"/>
        </w:rPr>
        <w:t>FICHE D’EMARGEMENT</w:t>
      </w:r>
    </w:p>
    <w:p w:rsidR="00483ACE" w:rsidRDefault="00483ACE" w:rsidP="00483ACE">
      <w:pPr>
        <w:rPr>
          <w:rFonts w:ascii="Georgia" w:hAnsi="Georgia"/>
        </w:rPr>
      </w:pPr>
      <w:r w:rsidRPr="00E83A41">
        <w:rPr>
          <w:rFonts w:ascii="Georgia" w:hAnsi="Georgia"/>
        </w:rPr>
        <w:t>Promotion 201</w:t>
      </w:r>
      <w:r w:rsidR="002422EF">
        <w:rPr>
          <w:rFonts w:ascii="Georgia" w:hAnsi="Georgia"/>
        </w:rPr>
        <w:t>4</w:t>
      </w:r>
    </w:p>
    <w:p w:rsidR="00483ACE" w:rsidRPr="007E2A06" w:rsidRDefault="00483ACE" w:rsidP="00483ACE">
      <w:pPr>
        <w:rPr>
          <w:sz w:val="22"/>
          <w:szCs w:val="22"/>
        </w:rPr>
      </w:pPr>
    </w:p>
    <w:p w:rsidR="00483ACE" w:rsidRPr="007E2A06" w:rsidRDefault="00483ACE" w:rsidP="00483ACE">
      <w:pPr>
        <w:rPr>
          <w:sz w:val="22"/>
          <w:szCs w:val="22"/>
        </w:rPr>
        <w:sectPr w:rsidR="00483ACE" w:rsidRPr="007E2A06" w:rsidSect="00483ACE">
          <w:headerReference w:type="default" r:id="rId8"/>
          <w:footerReference w:type="default" r:id="rId9"/>
          <w:type w:val="continuous"/>
          <w:pgSz w:w="11900" w:h="16840"/>
          <w:pgMar w:top="1157" w:right="1417" w:bottom="1417" w:left="1417" w:header="360" w:footer="708" w:gutter="0"/>
          <w:cols w:space="708"/>
          <w:docGrid w:linePitch="360"/>
        </w:sectPr>
      </w:pPr>
    </w:p>
    <w:p w:rsidR="00483ACE" w:rsidRPr="007E2A06" w:rsidRDefault="00483ACE" w:rsidP="00483ACE">
      <w:pPr>
        <w:rPr>
          <w:sz w:val="22"/>
          <w:szCs w:val="22"/>
        </w:rPr>
      </w:pPr>
      <w:r w:rsidRPr="007E2A06">
        <w:rPr>
          <w:sz w:val="22"/>
          <w:szCs w:val="22"/>
        </w:rPr>
        <w:lastRenderedPageBreak/>
        <w:t>Enseignant :</w:t>
      </w:r>
    </w:p>
    <w:p w:rsidR="00483ACE" w:rsidRPr="007E2A06" w:rsidRDefault="00483ACE" w:rsidP="00483ACE">
      <w:pPr>
        <w:rPr>
          <w:sz w:val="22"/>
          <w:szCs w:val="22"/>
        </w:rPr>
      </w:pPr>
      <w:r w:rsidRPr="007E2A06">
        <w:rPr>
          <w:sz w:val="22"/>
          <w:szCs w:val="22"/>
        </w:rPr>
        <w:t xml:space="preserve">Matière : </w:t>
      </w:r>
    </w:p>
    <w:p w:rsidR="00483ACE" w:rsidRPr="007E2A06" w:rsidRDefault="00483ACE" w:rsidP="00483ACE">
      <w:pPr>
        <w:rPr>
          <w:sz w:val="22"/>
          <w:szCs w:val="22"/>
        </w:rPr>
      </w:pPr>
      <w:r w:rsidRPr="007E2A06">
        <w:rPr>
          <w:sz w:val="22"/>
          <w:szCs w:val="22"/>
        </w:rPr>
        <w:t xml:space="preserve">Groupe(s) : </w:t>
      </w:r>
    </w:p>
    <w:p w:rsidR="00483ACE" w:rsidRPr="007E2A06" w:rsidRDefault="00483ACE" w:rsidP="00483ACE">
      <w:pPr>
        <w:rPr>
          <w:sz w:val="22"/>
          <w:szCs w:val="22"/>
        </w:rPr>
      </w:pPr>
      <w:r w:rsidRPr="007E2A06">
        <w:rPr>
          <w:sz w:val="22"/>
          <w:szCs w:val="22"/>
        </w:rPr>
        <w:lastRenderedPageBreak/>
        <w:t>Salle :</w:t>
      </w:r>
    </w:p>
    <w:p w:rsidR="00483ACE" w:rsidRPr="007E2A06" w:rsidRDefault="00483ACE" w:rsidP="00483ACE">
      <w:pPr>
        <w:rPr>
          <w:sz w:val="22"/>
          <w:szCs w:val="22"/>
        </w:rPr>
      </w:pPr>
      <w:r w:rsidRPr="007E2A06">
        <w:rPr>
          <w:sz w:val="22"/>
          <w:szCs w:val="22"/>
        </w:rPr>
        <w:t>Date :</w:t>
      </w:r>
    </w:p>
    <w:p w:rsidR="00483ACE" w:rsidRPr="007E2A06" w:rsidRDefault="00483ACE" w:rsidP="00483ACE">
      <w:pPr>
        <w:rPr>
          <w:sz w:val="22"/>
          <w:szCs w:val="22"/>
        </w:rPr>
        <w:sectPr w:rsidR="00483ACE" w:rsidRPr="007E2A06" w:rsidSect="00483ACE">
          <w:type w:val="continuous"/>
          <w:pgSz w:w="11900" w:h="16840"/>
          <w:pgMar w:top="1157" w:right="1417" w:bottom="1417" w:left="1417" w:header="360" w:footer="708" w:gutter="0"/>
          <w:cols w:num="2" w:space="708"/>
          <w:docGrid w:linePitch="360"/>
        </w:sectPr>
      </w:pPr>
      <w:r w:rsidRPr="007E2A06">
        <w:rPr>
          <w:sz w:val="22"/>
          <w:szCs w:val="22"/>
        </w:rPr>
        <w:t>Horaire :</w:t>
      </w:r>
    </w:p>
    <w:p w:rsidR="00423378" w:rsidRDefault="00423378">
      <w:pPr>
        <w:rPr>
          <w:rFonts w:ascii="Georgia" w:hAnsi="Georgia"/>
          <w:sz w:val="22"/>
          <w:szCs w:val="22"/>
        </w:rPr>
      </w:pPr>
    </w:p>
    <w:p w:rsidR="00423378" w:rsidRDefault="00423378">
      <w:pPr>
        <w:rPr>
          <w:rFonts w:ascii="Georgia" w:hAnsi="Georgia"/>
          <w:sz w:val="22"/>
          <w:szCs w:val="22"/>
        </w:rPr>
      </w:pPr>
    </w:p>
    <w:tbl>
      <w:tblPr>
        <w:tblW w:w="9189" w:type="dxa"/>
        <w:tblInd w:w="93" w:type="dxa"/>
        <w:tblLook w:val="04A0" w:firstRow="1" w:lastRow="0" w:firstColumn="1" w:lastColumn="0" w:noHBand="0" w:noVBand="1"/>
      </w:tblPr>
      <w:tblGrid>
        <w:gridCol w:w="1275"/>
        <w:gridCol w:w="1440"/>
        <w:gridCol w:w="1350"/>
        <w:gridCol w:w="2160"/>
        <w:gridCol w:w="1350"/>
        <w:gridCol w:w="1614"/>
      </w:tblGrid>
      <w:tr w:rsidR="00423378" w:rsidRPr="00423378" w:rsidTr="00A36529">
        <w:trPr>
          <w:trHeight w:val="18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14241003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SY1824101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SimSun" w:eastAsia="SimSun" w:hAnsi="SimSun" w:cs="SimSun"/>
                <w:color w:val="000000"/>
                <w:sz w:val="22"/>
                <w:szCs w:val="22"/>
                <w:lang w:val="en-US"/>
              </w:rPr>
              <w:t>王垚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Wang Yao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Blandine</w:t>
            </w:r>
            <w:proofErr w:type="spellEnd"/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423378" w:rsidRPr="00423378" w:rsidTr="00A36529">
        <w:trPr>
          <w:trHeight w:val="181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14241008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SY1824102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SimSun" w:eastAsia="SimSun" w:hAnsi="SimSun" w:cs="SimSun"/>
                <w:color w:val="000000"/>
                <w:sz w:val="22"/>
                <w:szCs w:val="22"/>
                <w:lang w:val="en-US"/>
              </w:rPr>
              <w:t>王乐凡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 xml:space="preserve">Wang </w:t>
            </w:r>
            <w:proofErr w:type="spellStart"/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Lefan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Pacome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423378" w:rsidRPr="00423378" w:rsidTr="00A36529">
        <w:trPr>
          <w:trHeight w:val="181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14241017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SY1824103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SimSun" w:eastAsia="SimSun" w:hAnsi="SimSun" w:cs="SimSun"/>
                <w:color w:val="000000"/>
                <w:sz w:val="22"/>
                <w:szCs w:val="22"/>
                <w:lang w:val="en-US"/>
              </w:rPr>
              <w:t>周廣源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 xml:space="preserve">Zhou </w:t>
            </w:r>
            <w:proofErr w:type="spellStart"/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Guangyuan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Hillaric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423378" w:rsidRPr="00423378" w:rsidTr="00A36529">
        <w:trPr>
          <w:trHeight w:val="181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14241018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SY1824104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SimSun" w:eastAsia="SimSun" w:hAnsi="SimSun" w:cs="SimSun"/>
                <w:color w:val="000000"/>
                <w:sz w:val="22"/>
                <w:szCs w:val="22"/>
                <w:lang w:val="en-US"/>
              </w:rPr>
              <w:t>杜奥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 xml:space="preserve">Du </w:t>
            </w:r>
            <w:proofErr w:type="spellStart"/>
            <w:r w:rsidRPr="00423378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Ao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Ethan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423378" w:rsidRPr="00423378" w:rsidTr="00A36529">
        <w:trPr>
          <w:trHeight w:val="181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14241027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SY1824106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SimSun" w:eastAsia="SimSun" w:hAnsi="SimSun" w:cs="SimSun"/>
                <w:color w:val="000000"/>
                <w:sz w:val="22"/>
                <w:szCs w:val="22"/>
                <w:lang w:val="en-US"/>
              </w:rPr>
              <w:t>刘乃豪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 xml:space="preserve">Liu </w:t>
            </w:r>
            <w:proofErr w:type="spellStart"/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Naihao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Lilian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423378" w:rsidRPr="00423378" w:rsidTr="00A36529">
        <w:trPr>
          <w:trHeight w:val="181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14241039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SY1824107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SimSun" w:eastAsia="SimSun" w:hAnsi="SimSun" w:cs="SimSun"/>
                <w:color w:val="000000"/>
                <w:sz w:val="22"/>
                <w:szCs w:val="22"/>
                <w:lang w:val="en-US"/>
              </w:rPr>
              <w:t>马昊原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 xml:space="preserve">Ma </w:t>
            </w:r>
            <w:proofErr w:type="spellStart"/>
            <w:r w:rsidRPr="00423378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Haoyuan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Xavier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423378" w:rsidRPr="00423378" w:rsidTr="00A36529">
        <w:trPr>
          <w:trHeight w:val="181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14241047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SY1824108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SimSun" w:eastAsia="SimSun" w:hAnsi="SimSun" w:cs="SimSun"/>
                <w:color w:val="000000"/>
                <w:sz w:val="22"/>
                <w:szCs w:val="22"/>
                <w:lang w:val="en-US"/>
              </w:rPr>
              <w:t>马沛然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 xml:space="preserve">Ma </w:t>
            </w:r>
            <w:proofErr w:type="spellStart"/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Peiran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Yanis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423378" w:rsidRPr="00423378" w:rsidTr="00A36529">
        <w:trPr>
          <w:trHeight w:val="181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14241048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SY1824109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SimSun" w:eastAsia="SimSun" w:hAnsi="SimSun" w:cs="SimSun"/>
                <w:color w:val="000000"/>
                <w:sz w:val="22"/>
                <w:szCs w:val="22"/>
                <w:lang w:val="en-US"/>
              </w:rPr>
              <w:t>周王春澍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 xml:space="preserve">Zhou </w:t>
            </w:r>
            <w:proofErr w:type="spellStart"/>
            <w:r w:rsidRPr="00423378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Wangchunshu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Michaël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423378" w:rsidRPr="00423378" w:rsidTr="00A36529">
        <w:trPr>
          <w:trHeight w:val="181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14241057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SY1824111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SimSun" w:eastAsia="SimSun" w:hAnsi="SimSun" w:cs="SimSun"/>
                <w:color w:val="000000"/>
                <w:sz w:val="22"/>
                <w:szCs w:val="22"/>
                <w:lang w:val="en-US"/>
              </w:rPr>
              <w:t>熊状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378" w:rsidRPr="00423378" w:rsidRDefault="00423378" w:rsidP="00A36529">
            <w:pP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  <w:proofErr w:type="spellStart"/>
            <w:r w:rsidRPr="00423378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Xiong</w:t>
            </w:r>
            <w:proofErr w:type="spellEnd"/>
            <w:r w:rsidRPr="00423378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 xml:space="preserve"> Zhuang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378" w:rsidRPr="00423378" w:rsidRDefault="00423378" w:rsidP="00A3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Gabi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423378" w:rsidRPr="00423378" w:rsidTr="00A36529">
        <w:trPr>
          <w:trHeight w:val="181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14241089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SY1824117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SimSun" w:eastAsia="SimSun" w:hAnsi="SimSun" w:cs="SimSun"/>
                <w:color w:val="000000"/>
                <w:sz w:val="22"/>
                <w:szCs w:val="22"/>
                <w:lang w:val="en-US"/>
              </w:rPr>
              <w:t>王鼎正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 xml:space="preserve">Wang </w:t>
            </w:r>
            <w:proofErr w:type="spellStart"/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Dingzheng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Lucien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F90766" w:rsidRPr="00423378" w:rsidTr="00456D45">
        <w:trPr>
          <w:trHeight w:val="181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766" w:rsidRDefault="00F9076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14241093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766" w:rsidRDefault="00F9076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SY1824118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766" w:rsidRDefault="00F9076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sz w:val="22"/>
                <w:szCs w:val="22"/>
              </w:rPr>
              <w:t>何俊奕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766" w:rsidRDefault="00F907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He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Junyi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766" w:rsidRDefault="00F907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Damien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766" w:rsidRDefault="00F9076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23378" w:rsidRPr="00423378" w:rsidTr="00A36529">
        <w:trPr>
          <w:trHeight w:val="181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14241106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SY1824120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SimSun" w:eastAsia="SimSun" w:hAnsi="SimSun" w:cs="SimSun"/>
                <w:color w:val="000000"/>
                <w:sz w:val="22"/>
                <w:szCs w:val="22"/>
                <w:lang w:val="en-US"/>
              </w:rPr>
              <w:t>王馨苒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Wang Xinran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Cerise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423378" w:rsidRPr="00423378" w:rsidTr="00A36529">
        <w:trPr>
          <w:trHeight w:val="181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14241122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SY1824122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SimSun" w:eastAsia="SimSun" w:hAnsi="SimSun" w:cs="SimSun"/>
                <w:color w:val="000000"/>
                <w:sz w:val="22"/>
                <w:szCs w:val="22"/>
                <w:lang w:val="en-US"/>
              </w:rPr>
              <w:t>姜淼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Jiang Miao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Benoît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423378" w:rsidRPr="00423378" w:rsidTr="00A36529">
        <w:trPr>
          <w:trHeight w:val="181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14241006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ZY1824104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SimSun" w:eastAsia="SimSun" w:hAnsi="SimSun" w:cs="SimSun"/>
                <w:color w:val="000000"/>
                <w:sz w:val="22"/>
                <w:szCs w:val="22"/>
                <w:lang w:val="en-US"/>
              </w:rPr>
              <w:t>赵杭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Zhao Hang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Maêllys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423378" w:rsidRPr="00423378" w:rsidTr="00A36529">
        <w:trPr>
          <w:trHeight w:val="181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14241012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ZY1824108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SimSun" w:eastAsia="SimSun" w:hAnsi="SimSun" w:cs="SimSun"/>
                <w:color w:val="000000"/>
                <w:sz w:val="22"/>
                <w:szCs w:val="22"/>
                <w:lang w:val="en-US"/>
              </w:rPr>
              <w:t>赵帅喆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 xml:space="preserve">Zhao </w:t>
            </w:r>
            <w:proofErr w:type="spellStart"/>
            <w:r w:rsidRPr="00423378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Shuaizhe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Célestin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423378" w:rsidRPr="00423378" w:rsidTr="00A36529">
        <w:trPr>
          <w:trHeight w:val="181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14241013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ZY1824109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SimSun" w:eastAsia="SimSun" w:hAnsi="SimSun" w:cs="SimSun"/>
                <w:color w:val="000000"/>
                <w:sz w:val="22"/>
                <w:szCs w:val="22"/>
                <w:lang w:val="en-US"/>
              </w:rPr>
              <w:t>何新雨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 xml:space="preserve">He </w:t>
            </w:r>
            <w:proofErr w:type="spellStart"/>
            <w:r w:rsidRPr="00423378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Xinyu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Dimitri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423378" w:rsidRPr="00423378" w:rsidTr="00A36529">
        <w:trPr>
          <w:trHeight w:val="181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14241019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ZY1824110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SimSun" w:eastAsia="SimSun" w:hAnsi="SimSun" w:cs="SimSun"/>
                <w:color w:val="000000"/>
                <w:sz w:val="22"/>
                <w:szCs w:val="22"/>
                <w:lang w:val="en-US"/>
              </w:rPr>
              <w:t>赖劲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 xml:space="preserve">Lai </w:t>
            </w:r>
            <w:proofErr w:type="spellStart"/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Jin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Lenno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423378" w:rsidRPr="00423378" w:rsidTr="00A36529">
        <w:trPr>
          <w:trHeight w:val="181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14241022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ZY1824112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SimSun" w:eastAsia="SimSun" w:hAnsi="SimSun" w:cs="SimSun"/>
                <w:color w:val="000000"/>
                <w:sz w:val="22"/>
                <w:szCs w:val="22"/>
                <w:lang w:val="en-US"/>
              </w:rPr>
              <w:t>从婧雯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 xml:space="preserve">Cong </w:t>
            </w:r>
            <w:proofErr w:type="spellStart"/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Jingwen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Ninon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423378" w:rsidRPr="00423378" w:rsidTr="00A36529">
        <w:trPr>
          <w:trHeight w:val="181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14241028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ZY1824116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SimSun" w:eastAsia="SimSun" w:hAnsi="SimSun" w:cs="SimSun"/>
                <w:color w:val="000000"/>
                <w:sz w:val="22"/>
                <w:szCs w:val="22"/>
                <w:lang w:val="en-US"/>
              </w:rPr>
              <w:t>赵翰文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 xml:space="preserve">Zhao </w:t>
            </w:r>
            <w:proofErr w:type="spellStart"/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Hanwen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Claude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423378" w:rsidRPr="00423378" w:rsidTr="00A36529">
        <w:trPr>
          <w:trHeight w:val="181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14241030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ZY1824118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SimSun" w:eastAsia="SimSun" w:hAnsi="SimSun" w:cs="SimSun"/>
                <w:color w:val="000000"/>
                <w:sz w:val="22"/>
                <w:szCs w:val="22"/>
                <w:lang w:val="en-US"/>
              </w:rPr>
              <w:t>原宁飞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 xml:space="preserve">Yuan </w:t>
            </w:r>
            <w:proofErr w:type="spellStart"/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Ningfei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Adam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423378" w:rsidRPr="00423378" w:rsidTr="00A36529">
        <w:trPr>
          <w:trHeight w:val="181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14241032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ZY1824119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SimSun" w:eastAsia="SimSun" w:hAnsi="SimSun" w:cs="SimSun"/>
                <w:color w:val="000000"/>
                <w:sz w:val="22"/>
                <w:szCs w:val="22"/>
                <w:lang w:val="en-US"/>
              </w:rPr>
              <w:t>周佰聪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 xml:space="preserve">Zhou </w:t>
            </w:r>
            <w:proofErr w:type="spellStart"/>
            <w:r w:rsidRPr="00423378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Baicong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Julian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423378" w:rsidRPr="00423378" w:rsidTr="00A36529">
        <w:trPr>
          <w:trHeight w:val="181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14241035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ZY1824122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SimSun" w:eastAsia="SimSun" w:hAnsi="SimSun" w:cs="SimSun"/>
                <w:color w:val="000000"/>
                <w:sz w:val="22"/>
                <w:szCs w:val="22"/>
                <w:lang w:val="en-US"/>
              </w:rPr>
              <w:t>崔际宏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 xml:space="preserve">Cui </w:t>
            </w:r>
            <w:proofErr w:type="spellStart"/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Jihong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Cédric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423378" w:rsidRPr="00423378" w:rsidTr="00A36529">
        <w:trPr>
          <w:trHeight w:val="181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14241036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ZY1824123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SimSun" w:eastAsia="SimSun" w:hAnsi="SimSun" w:cs="SimSun"/>
                <w:color w:val="000000"/>
                <w:sz w:val="22"/>
                <w:szCs w:val="22"/>
                <w:lang w:val="en-US"/>
              </w:rPr>
              <w:t>徐金梁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 xml:space="preserve">Xu </w:t>
            </w:r>
            <w:proofErr w:type="spellStart"/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Jinliang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Nathan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423378" w:rsidRPr="00423378" w:rsidTr="00A36529">
        <w:trPr>
          <w:trHeight w:val="181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14241041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ZY1824125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SimSun" w:eastAsia="SimSun" w:hAnsi="SimSun" w:cs="SimSun"/>
                <w:color w:val="000000"/>
                <w:sz w:val="22"/>
                <w:szCs w:val="22"/>
                <w:lang w:val="en-US"/>
              </w:rPr>
              <w:t>任俞明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 xml:space="preserve">Ren </w:t>
            </w:r>
            <w:proofErr w:type="spellStart"/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Yuming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Renaud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423378" w:rsidRPr="00423378" w:rsidTr="00A36529">
        <w:trPr>
          <w:trHeight w:val="181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14241044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ZY1824128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SimSun" w:eastAsia="SimSun" w:hAnsi="SimSun" w:cs="SimSun"/>
                <w:color w:val="000000"/>
                <w:sz w:val="22"/>
                <w:szCs w:val="22"/>
                <w:lang w:val="en-US"/>
              </w:rPr>
              <w:t>邢艺萌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 xml:space="preserve">Xing </w:t>
            </w:r>
            <w:proofErr w:type="spellStart"/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Yimeng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Odile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423378" w:rsidRPr="00423378" w:rsidTr="00A36529">
        <w:trPr>
          <w:trHeight w:val="181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14241046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ZY1824130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SimSun" w:eastAsia="SimSun" w:hAnsi="SimSun" w:cs="SimSun"/>
                <w:color w:val="000000"/>
                <w:sz w:val="22"/>
                <w:szCs w:val="22"/>
                <w:lang w:val="en-US"/>
              </w:rPr>
              <w:t>刘宛璐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 xml:space="preserve">Liu </w:t>
            </w:r>
            <w:proofErr w:type="spellStart"/>
            <w:r w:rsidRPr="00423378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Wanlu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Iliane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423378" w:rsidRPr="00423378" w:rsidTr="00A36529">
        <w:trPr>
          <w:trHeight w:val="181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14241064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ZY1824134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SimSun" w:eastAsia="SimSun" w:hAnsi="SimSun" w:cs="SimSun"/>
                <w:color w:val="000000"/>
                <w:sz w:val="22"/>
                <w:szCs w:val="22"/>
                <w:lang w:val="en-US"/>
              </w:rPr>
              <w:t>姜扬扬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 xml:space="preserve">Jiang </w:t>
            </w:r>
            <w:proofErr w:type="spellStart"/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Yangyang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Hermance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423378" w:rsidRPr="00423378" w:rsidTr="00A36529">
        <w:trPr>
          <w:trHeight w:val="181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14241068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ZY1824137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SimSun" w:eastAsia="SimSun" w:hAnsi="SimSun" w:cs="SimSun"/>
                <w:color w:val="000000"/>
                <w:sz w:val="22"/>
                <w:szCs w:val="22"/>
                <w:lang w:val="en-US"/>
              </w:rPr>
              <w:t>刘轩弛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 xml:space="preserve">Liu </w:t>
            </w:r>
            <w:proofErr w:type="spellStart"/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Xuanchi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Aurelien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423378" w:rsidRPr="00423378" w:rsidTr="00A36529">
        <w:trPr>
          <w:trHeight w:val="181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14241074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ZY1824140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SimSun" w:eastAsia="SimSun" w:hAnsi="SimSun" w:cs="SimSun"/>
                <w:color w:val="000000"/>
                <w:sz w:val="22"/>
                <w:szCs w:val="22"/>
                <w:lang w:val="en-US"/>
              </w:rPr>
              <w:t>程佳欣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 xml:space="preserve">Cheng </w:t>
            </w:r>
            <w:proofErr w:type="spellStart"/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Jiaxin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Eli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423378" w:rsidRPr="00423378" w:rsidTr="00A36529">
        <w:trPr>
          <w:trHeight w:val="181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14241075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ZY1824141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SimSun" w:eastAsia="SimSun" w:hAnsi="SimSun" w:cs="SimSun"/>
                <w:color w:val="000000"/>
                <w:sz w:val="22"/>
                <w:szCs w:val="22"/>
                <w:lang w:val="en-US"/>
              </w:rPr>
              <w:t>王建华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 xml:space="preserve">Wang </w:t>
            </w:r>
            <w:proofErr w:type="spellStart"/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Jianhua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Noah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423378" w:rsidRDefault="00423378" w:rsidP="00483ACE">
      <w:pPr>
        <w:rPr>
          <w:lang w:val="en-US"/>
        </w:rPr>
      </w:pPr>
    </w:p>
    <w:p w:rsidR="00483ACE" w:rsidRDefault="00423378" w:rsidP="00483ACE">
      <w:pPr>
        <w:rPr>
          <w:lang w:val="en-US"/>
        </w:rPr>
      </w:pPr>
      <w:r>
        <w:rPr>
          <w:lang w:val="en-US"/>
        </w:rPr>
        <w:br w:type="column"/>
      </w:r>
    </w:p>
    <w:p w:rsidR="00423378" w:rsidRDefault="00423378" w:rsidP="00483ACE">
      <w:pPr>
        <w:rPr>
          <w:lang w:val="en-US"/>
        </w:rPr>
      </w:pPr>
    </w:p>
    <w:p w:rsidR="00423378" w:rsidRDefault="00423378" w:rsidP="00483ACE">
      <w:pPr>
        <w:rPr>
          <w:lang w:val="en-US"/>
        </w:rPr>
      </w:pPr>
    </w:p>
    <w:p w:rsidR="00423378" w:rsidRDefault="00423378" w:rsidP="00483ACE">
      <w:pPr>
        <w:rPr>
          <w:lang w:val="en-US"/>
        </w:rPr>
      </w:pPr>
    </w:p>
    <w:p w:rsidR="00423378" w:rsidRDefault="00423378" w:rsidP="00483ACE">
      <w:pPr>
        <w:rPr>
          <w:lang w:val="en-US"/>
        </w:rPr>
      </w:pPr>
    </w:p>
    <w:p w:rsidR="009C03C2" w:rsidRDefault="009C03C2" w:rsidP="00483ACE">
      <w:pPr>
        <w:rPr>
          <w:lang w:val="en-US"/>
        </w:rPr>
      </w:pPr>
    </w:p>
    <w:p w:rsidR="009C03C2" w:rsidRDefault="009C03C2" w:rsidP="00483ACE">
      <w:pPr>
        <w:rPr>
          <w:lang w:val="en-US"/>
        </w:rPr>
      </w:pPr>
    </w:p>
    <w:p w:rsidR="009C03C2" w:rsidRDefault="009C03C2" w:rsidP="00483ACE">
      <w:pPr>
        <w:rPr>
          <w:lang w:val="en-US"/>
        </w:rPr>
      </w:pPr>
    </w:p>
    <w:p w:rsidR="009C03C2" w:rsidRDefault="009C03C2" w:rsidP="00483ACE">
      <w:pPr>
        <w:rPr>
          <w:lang w:val="en-US"/>
        </w:rPr>
      </w:pPr>
    </w:p>
    <w:tbl>
      <w:tblPr>
        <w:tblW w:w="9189" w:type="dxa"/>
        <w:tblInd w:w="93" w:type="dxa"/>
        <w:tblLook w:val="04A0" w:firstRow="1" w:lastRow="0" w:firstColumn="1" w:lastColumn="0" w:noHBand="0" w:noVBand="1"/>
      </w:tblPr>
      <w:tblGrid>
        <w:gridCol w:w="1480"/>
        <w:gridCol w:w="1480"/>
        <w:gridCol w:w="1195"/>
        <w:gridCol w:w="1980"/>
        <w:gridCol w:w="1530"/>
        <w:gridCol w:w="1524"/>
      </w:tblGrid>
      <w:tr w:rsidR="009C03C2" w:rsidRPr="00423378" w:rsidTr="00A36529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3C2" w:rsidRPr="00423378" w:rsidRDefault="009C03C2" w:rsidP="00D736F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14241081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3C2" w:rsidRPr="00423378" w:rsidRDefault="009C03C2" w:rsidP="00D736F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ZY1824143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3C2" w:rsidRPr="00423378" w:rsidRDefault="009C03C2" w:rsidP="00D736F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SimSun" w:eastAsia="SimSun" w:hAnsi="SimSun" w:cs="SimSun"/>
                <w:color w:val="000000"/>
                <w:sz w:val="22"/>
                <w:szCs w:val="22"/>
                <w:lang w:val="en-US"/>
              </w:rPr>
              <w:t>张兆龙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3C2" w:rsidRPr="00423378" w:rsidRDefault="009C03C2" w:rsidP="00D736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 xml:space="preserve">Zhang </w:t>
            </w:r>
            <w:proofErr w:type="spellStart"/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Zhaolong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3C2" w:rsidRPr="00423378" w:rsidRDefault="009C03C2" w:rsidP="00D736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Nicolas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3C2" w:rsidRPr="00423378" w:rsidRDefault="009C03C2" w:rsidP="00D736F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9C03C2" w:rsidRPr="00423378" w:rsidTr="00A36529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3C2" w:rsidRPr="00423378" w:rsidRDefault="009C03C2" w:rsidP="00D736F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14241085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3C2" w:rsidRPr="00423378" w:rsidRDefault="009C03C2" w:rsidP="00D736F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ZY1824145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3C2" w:rsidRPr="00423378" w:rsidRDefault="009C03C2" w:rsidP="00D736F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SimSun" w:eastAsia="SimSun" w:hAnsi="SimSun" w:cs="SimSun"/>
                <w:color w:val="000000"/>
                <w:sz w:val="22"/>
                <w:szCs w:val="22"/>
                <w:lang w:val="en-US"/>
              </w:rPr>
              <w:t>赫欢欢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3C2" w:rsidRPr="00423378" w:rsidRDefault="009C03C2" w:rsidP="00D736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 xml:space="preserve">He </w:t>
            </w:r>
            <w:proofErr w:type="spellStart"/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Huanhuan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3C2" w:rsidRPr="00423378" w:rsidRDefault="009C03C2" w:rsidP="00D736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Jessica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3C2" w:rsidRPr="00423378" w:rsidRDefault="009C03C2" w:rsidP="00D736F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9C03C2" w:rsidRPr="00423378" w:rsidTr="00A36529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3C2" w:rsidRPr="00423378" w:rsidRDefault="009C03C2" w:rsidP="00D736F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14241090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3C2" w:rsidRPr="00423378" w:rsidRDefault="009C03C2" w:rsidP="00D736F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ZY1824147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3C2" w:rsidRPr="00423378" w:rsidRDefault="009C03C2" w:rsidP="00D736F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SimSun" w:eastAsia="SimSun" w:hAnsi="SimSun" w:cs="SimSun"/>
                <w:color w:val="000000"/>
                <w:sz w:val="22"/>
                <w:szCs w:val="22"/>
                <w:lang w:val="en-US"/>
              </w:rPr>
              <w:t>武世琦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3C2" w:rsidRPr="00423378" w:rsidRDefault="009C03C2" w:rsidP="00D736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 xml:space="preserve">Wu </w:t>
            </w:r>
            <w:proofErr w:type="spellStart"/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Shiqi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3C2" w:rsidRPr="00423378" w:rsidRDefault="009C03C2" w:rsidP="00D736F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Nico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3C2" w:rsidRPr="00423378" w:rsidRDefault="009C03C2" w:rsidP="00D736F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423378" w:rsidRPr="00423378" w:rsidTr="00A36529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14241094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ZY1824148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SimSun" w:eastAsia="SimSun" w:hAnsi="SimSun" w:cs="SimSun"/>
                <w:color w:val="000000"/>
                <w:sz w:val="22"/>
                <w:szCs w:val="22"/>
                <w:lang w:val="en-US"/>
              </w:rPr>
              <w:t>陈钟正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 xml:space="preserve">Chen </w:t>
            </w:r>
            <w:proofErr w:type="spellStart"/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Zhongzheng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Victor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423378" w:rsidRPr="00423378" w:rsidTr="00A36529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14241095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ZY1824149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SimSun" w:eastAsia="SimSun" w:hAnsi="SimSun" w:cs="SimSun"/>
                <w:color w:val="000000"/>
                <w:sz w:val="22"/>
                <w:szCs w:val="22"/>
                <w:lang w:val="en-US"/>
              </w:rPr>
              <w:t>刘家昊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378" w:rsidRPr="00423378" w:rsidRDefault="00423378" w:rsidP="00A3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 xml:space="preserve">Liu </w:t>
            </w:r>
            <w:proofErr w:type="spellStart"/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Jiayu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378" w:rsidRPr="00423378" w:rsidRDefault="00423378" w:rsidP="00A3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Lucas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423378" w:rsidRPr="00423378" w:rsidTr="00A36529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14241097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ZY1824150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SimSun" w:eastAsia="SimSun" w:hAnsi="SimSun" w:cs="SimSun"/>
                <w:color w:val="000000"/>
                <w:sz w:val="22"/>
                <w:szCs w:val="22"/>
                <w:lang w:val="en-US"/>
              </w:rPr>
              <w:t>王鑫健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Wang Xinjian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Ben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423378" w:rsidRPr="00423378" w:rsidTr="00A36529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14241109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ZY1824156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SimSun" w:eastAsia="SimSun" w:hAnsi="SimSun" w:cs="SimSun"/>
                <w:color w:val="000000"/>
                <w:sz w:val="22"/>
                <w:szCs w:val="22"/>
                <w:lang w:val="en-US"/>
              </w:rPr>
              <w:t>王立然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 xml:space="preserve">Wang </w:t>
            </w:r>
            <w:proofErr w:type="spellStart"/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Liran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Christian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423378" w:rsidRPr="00423378" w:rsidTr="00A36529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14241110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ZY1824157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SimSun" w:eastAsia="SimSun" w:hAnsi="SimSun" w:cs="SimSun"/>
                <w:color w:val="000000"/>
                <w:sz w:val="22"/>
                <w:szCs w:val="22"/>
                <w:lang w:val="en-US"/>
              </w:rPr>
              <w:t>孔庆翔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 xml:space="preserve">Kong </w:t>
            </w:r>
            <w:proofErr w:type="spellStart"/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Qingxiang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Alexis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423378" w:rsidRPr="00423378" w:rsidTr="00A36529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14241111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ZY1824158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SimSun" w:eastAsia="SimSun" w:hAnsi="SimSun" w:cs="SimSun"/>
                <w:color w:val="000000"/>
                <w:sz w:val="22"/>
                <w:szCs w:val="22"/>
                <w:lang w:val="en-US"/>
              </w:rPr>
              <w:t>孟超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Meng</w:t>
            </w:r>
            <w:proofErr w:type="spellEnd"/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 xml:space="preserve"> Chao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Timo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423378" w:rsidRPr="00423378" w:rsidTr="00A36529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14241118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ZY1824159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SimSun" w:eastAsia="SimSun" w:hAnsi="SimSun" w:cs="SimSun"/>
                <w:color w:val="000000"/>
                <w:sz w:val="22"/>
                <w:szCs w:val="22"/>
                <w:lang w:val="en-US"/>
              </w:rPr>
              <w:t>廖星亮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 xml:space="preserve">Liao </w:t>
            </w:r>
            <w:proofErr w:type="spellStart"/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Xingliang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Valentin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423378" w:rsidRPr="00423378" w:rsidTr="00A36529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14241125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ZY1824163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SimSun" w:eastAsia="SimSun" w:hAnsi="SimSun" w:cs="SimSun"/>
                <w:color w:val="000000"/>
                <w:sz w:val="22"/>
                <w:szCs w:val="22"/>
                <w:lang w:val="en-US"/>
              </w:rPr>
              <w:t>马翰元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 xml:space="preserve">Ma </w:t>
            </w:r>
            <w:proofErr w:type="spellStart"/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Hanyuan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Marc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B560B3" w:rsidRPr="00423378" w:rsidTr="00682A21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0B3" w:rsidRPr="00423378" w:rsidRDefault="00B560B3" w:rsidP="00682A2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13241111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0B3" w:rsidRPr="00423378" w:rsidRDefault="00B560B3" w:rsidP="00682A2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ZY1824164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0B3" w:rsidRPr="00423378" w:rsidRDefault="00B560B3" w:rsidP="00682A2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SimSun" w:eastAsia="SimSun" w:hAnsi="SimSun" w:cs="SimSun"/>
                <w:color w:val="000000"/>
                <w:sz w:val="22"/>
                <w:szCs w:val="22"/>
                <w:lang w:val="en-US"/>
              </w:rPr>
              <w:t>屈云陆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0B3" w:rsidRPr="00423378" w:rsidRDefault="00B560B3" w:rsidP="00682A2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 xml:space="preserve">Qu </w:t>
            </w:r>
            <w:proofErr w:type="spellStart"/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Yunlu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0B3" w:rsidRPr="00423378" w:rsidRDefault="00B560B3" w:rsidP="00682A2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42337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Sylvain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0B3" w:rsidRPr="00423378" w:rsidRDefault="00B560B3" w:rsidP="00682A2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423378" w:rsidRPr="00423378" w:rsidTr="00A36529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B560B3" w:rsidP="00A3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Belchbir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78" w:rsidRPr="00423378" w:rsidRDefault="00B560B3" w:rsidP="00A3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Othmane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378" w:rsidRPr="00423378" w:rsidRDefault="00423378" w:rsidP="00A3652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423378" w:rsidRPr="00423378" w:rsidRDefault="00423378" w:rsidP="00483ACE">
      <w:pPr>
        <w:rPr>
          <w:lang w:val="en-US"/>
        </w:rPr>
      </w:pPr>
      <w:bookmarkStart w:id="0" w:name="_GoBack"/>
      <w:bookmarkEnd w:id="0"/>
    </w:p>
    <w:sectPr w:rsidR="00423378" w:rsidRPr="00423378" w:rsidSect="00423378">
      <w:headerReference w:type="default" r:id="rId10"/>
      <w:footerReference w:type="default" r:id="rId11"/>
      <w:type w:val="continuous"/>
      <w:pgSz w:w="11900" w:h="16840"/>
      <w:pgMar w:top="1157" w:right="1417" w:bottom="1417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57C" w:rsidRDefault="0003057C" w:rsidP="00AD6EFB">
      <w:r>
        <w:separator/>
      </w:r>
    </w:p>
  </w:endnote>
  <w:endnote w:type="continuationSeparator" w:id="0">
    <w:p w:rsidR="0003057C" w:rsidRDefault="0003057C" w:rsidP="00AD6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SimSun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3"/>
      <w:gridCol w:w="4603"/>
    </w:tblGrid>
    <w:tr w:rsidR="00483ACE" w:rsidTr="00EA51F5">
      <w:tc>
        <w:tcPr>
          <w:tcW w:w="4603" w:type="dxa"/>
        </w:tcPr>
        <w:p w:rsidR="00483ACE" w:rsidRPr="0088471B" w:rsidRDefault="00483ACE" w:rsidP="0088471B">
          <w:pPr>
            <w:pStyle w:val="Footer"/>
            <w:rPr>
              <w:sz w:val="18"/>
              <w:szCs w:val="18"/>
              <w:lang w:val="en-US"/>
            </w:rPr>
          </w:pPr>
          <w:r w:rsidRPr="0088471B">
            <w:rPr>
              <w:sz w:val="18"/>
              <w:szCs w:val="18"/>
              <w:lang w:val="en-US"/>
            </w:rPr>
            <w:t>ÉCOLE CENTRALE DE PEKIN</w:t>
          </w:r>
        </w:p>
        <w:p w:rsidR="00483ACE" w:rsidRPr="0088471B" w:rsidRDefault="00483ACE" w:rsidP="0088471B">
          <w:pPr>
            <w:pStyle w:val="Footer"/>
            <w:rPr>
              <w:sz w:val="18"/>
              <w:szCs w:val="18"/>
              <w:lang w:val="en-US"/>
            </w:rPr>
          </w:pPr>
          <w:r w:rsidRPr="0088471B">
            <w:rPr>
              <w:sz w:val="18"/>
              <w:szCs w:val="18"/>
              <w:lang w:val="en-US"/>
            </w:rPr>
            <w:t xml:space="preserve">BUILDING 2, 37 XUEYUAN ROAD, HAIDIAN DISTRICT, </w:t>
          </w:r>
        </w:p>
        <w:p w:rsidR="00483ACE" w:rsidRPr="0088471B" w:rsidRDefault="00483ACE" w:rsidP="0088471B">
          <w:pPr>
            <w:pStyle w:val="Footer"/>
            <w:rPr>
              <w:sz w:val="18"/>
              <w:szCs w:val="18"/>
              <w:lang w:val="en-US"/>
            </w:rPr>
          </w:pPr>
          <w:r w:rsidRPr="0088471B">
            <w:rPr>
              <w:sz w:val="18"/>
              <w:szCs w:val="18"/>
              <w:lang w:val="en-US"/>
            </w:rPr>
            <w:t>BEIHANG UNIVERSITY BEIJING, P.R. CHINA, 100191</w:t>
          </w:r>
        </w:p>
        <w:p w:rsidR="00483ACE" w:rsidRPr="00B22141" w:rsidRDefault="00483ACE" w:rsidP="0088471B">
          <w:pPr>
            <w:pStyle w:val="Footer"/>
            <w:rPr>
              <w:sz w:val="18"/>
              <w:szCs w:val="18"/>
            </w:rPr>
          </w:pPr>
          <w:r w:rsidRPr="00B22141">
            <w:rPr>
              <w:sz w:val="18"/>
              <w:szCs w:val="18"/>
            </w:rPr>
            <w:t>TEL: +86-82339307</w:t>
          </w:r>
        </w:p>
        <w:p w:rsidR="00483ACE" w:rsidRDefault="00483ACE" w:rsidP="0088471B">
          <w:pPr>
            <w:pStyle w:val="Footer"/>
          </w:pPr>
        </w:p>
      </w:tc>
      <w:tc>
        <w:tcPr>
          <w:tcW w:w="4603" w:type="dxa"/>
        </w:tcPr>
        <w:p w:rsidR="00483ACE" w:rsidRPr="005850D5" w:rsidRDefault="00483ACE" w:rsidP="0088471B">
          <w:pPr>
            <w:pStyle w:val="Footer"/>
            <w:jc w:val="right"/>
            <w:rPr>
              <w:sz w:val="10"/>
              <w:szCs w:val="10"/>
              <w:vertAlign w:val="superscript"/>
            </w:rPr>
          </w:pPr>
        </w:p>
        <w:p w:rsidR="00483ACE" w:rsidRDefault="00483ACE" w:rsidP="0088471B">
          <w:pPr>
            <w:pStyle w:val="Footer"/>
            <w:jc w:val="right"/>
          </w:pPr>
          <w:r>
            <w:rPr>
              <w:noProof/>
              <w:lang w:val="en-US"/>
            </w:rPr>
            <w:drawing>
              <wp:inline distT="0" distB="0" distL="0" distR="0" wp14:anchorId="093D44F0" wp14:editId="0E8A5D9E">
                <wp:extent cx="1986352" cy="373783"/>
                <wp:effectExtent l="0" t="0" r="0" b="0"/>
                <wp:docPr id="16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北航-校徽-蓝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6451" cy="3850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83ACE" w:rsidRPr="0088471B" w:rsidRDefault="00483ACE" w:rsidP="008847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3"/>
      <w:gridCol w:w="4603"/>
    </w:tblGrid>
    <w:tr w:rsidR="005B1F03" w:rsidTr="00EA51F5">
      <w:tc>
        <w:tcPr>
          <w:tcW w:w="4603" w:type="dxa"/>
        </w:tcPr>
        <w:p w:rsidR="005B1F03" w:rsidRPr="0088471B" w:rsidRDefault="005B1F03" w:rsidP="0088471B">
          <w:pPr>
            <w:pStyle w:val="Footer"/>
            <w:rPr>
              <w:sz w:val="18"/>
              <w:szCs w:val="18"/>
              <w:lang w:val="en-US"/>
            </w:rPr>
          </w:pPr>
          <w:r w:rsidRPr="0088471B">
            <w:rPr>
              <w:sz w:val="18"/>
              <w:szCs w:val="18"/>
              <w:lang w:val="en-US"/>
            </w:rPr>
            <w:t>ÉCOLE CENTRALE DE PEKIN</w:t>
          </w:r>
        </w:p>
        <w:p w:rsidR="005B1F03" w:rsidRPr="0088471B" w:rsidRDefault="005B1F03" w:rsidP="0088471B">
          <w:pPr>
            <w:pStyle w:val="Footer"/>
            <w:rPr>
              <w:sz w:val="18"/>
              <w:szCs w:val="18"/>
              <w:lang w:val="en-US"/>
            </w:rPr>
          </w:pPr>
          <w:r w:rsidRPr="0088471B">
            <w:rPr>
              <w:sz w:val="18"/>
              <w:szCs w:val="18"/>
              <w:lang w:val="en-US"/>
            </w:rPr>
            <w:t xml:space="preserve">BUILDING 2, 37 XUEYUAN ROAD, HAIDIAN DISTRICT, </w:t>
          </w:r>
        </w:p>
        <w:p w:rsidR="005B1F03" w:rsidRPr="0088471B" w:rsidRDefault="005B1F03" w:rsidP="0088471B">
          <w:pPr>
            <w:pStyle w:val="Footer"/>
            <w:rPr>
              <w:sz w:val="18"/>
              <w:szCs w:val="18"/>
              <w:lang w:val="en-US"/>
            </w:rPr>
          </w:pPr>
          <w:r w:rsidRPr="0088471B">
            <w:rPr>
              <w:sz w:val="18"/>
              <w:szCs w:val="18"/>
              <w:lang w:val="en-US"/>
            </w:rPr>
            <w:t>BEIHANG UNIVERSITY BEIJING, P.R. CHINA, 100191</w:t>
          </w:r>
        </w:p>
        <w:p w:rsidR="005B1F03" w:rsidRPr="00B22141" w:rsidRDefault="005B1F03" w:rsidP="0088471B">
          <w:pPr>
            <w:pStyle w:val="Footer"/>
            <w:rPr>
              <w:sz w:val="18"/>
              <w:szCs w:val="18"/>
            </w:rPr>
          </w:pPr>
          <w:r w:rsidRPr="00B22141">
            <w:rPr>
              <w:sz w:val="18"/>
              <w:szCs w:val="18"/>
            </w:rPr>
            <w:t>TEL: +86-82339307</w:t>
          </w:r>
        </w:p>
        <w:p w:rsidR="005B1F03" w:rsidRDefault="005B1F03" w:rsidP="0088471B">
          <w:pPr>
            <w:pStyle w:val="Footer"/>
          </w:pPr>
        </w:p>
      </w:tc>
      <w:tc>
        <w:tcPr>
          <w:tcW w:w="4603" w:type="dxa"/>
        </w:tcPr>
        <w:p w:rsidR="005B1F03" w:rsidRPr="005850D5" w:rsidRDefault="005B1F03" w:rsidP="0088471B">
          <w:pPr>
            <w:pStyle w:val="Footer"/>
            <w:jc w:val="right"/>
            <w:rPr>
              <w:sz w:val="10"/>
              <w:szCs w:val="10"/>
              <w:vertAlign w:val="superscript"/>
            </w:rPr>
          </w:pPr>
        </w:p>
        <w:p w:rsidR="005B1F03" w:rsidRDefault="005B1F03" w:rsidP="0088471B">
          <w:pPr>
            <w:pStyle w:val="Footer"/>
            <w:jc w:val="right"/>
          </w:pPr>
          <w:r>
            <w:rPr>
              <w:noProof/>
              <w:lang w:val="en-US"/>
            </w:rPr>
            <w:drawing>
              <wp:inline distT="0" distB="0" distL="0" distR="0" wp14:anchorId="2B469BC7" wp14:editId="4ED2FA75">
                <wp:extent cx="1986352" cy="373783"/>
                <wp:effectExtent l="0" t="0" r="0" b="0"/>
                <wp:docPr id="6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北航-校徽-蓝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6451" cy="3850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B1F03" w:rsidRPr="0088471B" w:rsidRDefault="005B1F03" w:rsidP="008847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57C" w:rsidRDefault="0003057C" w:rsidP="00AD6EFB">
      <w:r>
        <w:separator/>
      </w:r>
    </w:p>
  </w:footnote>
  <w:footnote w:type="continuationSeparator" w:id="0">
    <w:p w:rsidR="0003057C" w:rsidRDefault="0003057C" w:rsidP="00AD6E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ACE" w:rsidRDefault="00483ACE">
    <w:pPr>
      <w:pStyle w:val="Header"/>
    </w:pPr>
    <w:r>
      <w:rPr>
        <w:noProof/>
        <w:lang w:val="en-US"/>
      </w:rPr>
      <w:drawing>
        <wp:inline distT="0" distB="0" distL="0" distR="0" wp14:anchorId="1F87BD37" wp14:editId="35729EA7">
          <wp:extent cx="1932167" cy="634653"/>
          <wp:effectExtent l="0" t="0" r="0" b="5080"/>
          <wp:docPr id="1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ntrale_pekin_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167" cy="6346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F03" w:rsidRDefault="005B1F03">
    <w:pPr>
      <w:pStyle w:val="Header"/>
    </w:pPr>
    <w:r>
      <w:rPr>
        <w:noProof/>
        <w:lang w:val="en-US"/>
      </w:rPr>
      <w:drawing>
        <wp:inline distT="0" distB="0" distL="0" distR="0" wp14:anchorId="05E2AC9E" wp14:editId="6404E809">
          <wp:extent cx="1932167" cy="634653"/>
          <wp:effectExtent l="0" t="0" r="0" b="5080"/>
          <wp:docPr id="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ntrale_pekin_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167" cy="6346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678"/>
    <w:rsid w:val="00027B4F"/>
    <w:rsid w:val="0003057C"/>
    <w:rsid w:val="000F6C66"/>
    <w:rsid w:val="00112EFF"/>
    <w:rsid w:val="0013510B"/>
    <w:rsid w:val="001410B4"/>
    <w:rsid w:val="00145A9E"/>
    <w:rsid w:val="001C01C4"/>
    <w:rsid w:val="002422EF"/>
    <w:rsid w:val="003458CA"/>
    <w:rsid w:val="003D5060"/>
    <w:rsid w:val="00423378"/>
    <w:rsid w:val="00447CB4"/>
    <w:rsid w:val="00463DF9"/>
    <w:rsid w:val="00483ACE"/>
    <w:rsid w:val="005850D5"/>
    <w:rsid w:val="005B1F03"/>
    <w:rsid w:val="006B42F6"/>
    <w:rsid w:val="00732D5C"/>
    <w:rsid w:val="0073749B"/>
    <w:rsid w:val="007E2A06"/>
    <w:rsid w:val="007E4BFE"/>
    <w:rsid w:val="008837EA"/>
    <w:rsid w:val="0088426A"/>
    <w:rsid w:val="0088471B"/>
    <w:rsid w:val="008C6FDE"/>
    <w:rsid w:val="00944016"/>
    <w:rsid w:val="009728BD"/>
    <w:rsid w:val="009C03C2"/>
    <w:rsid w:val="009E7AEC"/>
    <w:rsid w:val="009F4599"/>
    <w:rsid w:val="00A04702"/>
    <w:rsid w:val="00A24CD6"/>
    <w:rsid w:val="00A36529"/>
    <w:rsid w:val="00A706C0"/>
    <w:rsid w:val="00A74C13"/>
    <w:rsid w:val="00A76ECB"/>
    <w:rsid w:val="00AD6EFB"/>
    <w:rsid w:val="00B22141"/>
    <w:rsid w:val="00B51D5E"/>
    <w:rsid w:val="00B560B3"/>
    <w:rsid w:val="00BC2928"/>
    <w:rsid w:val="00BE67D1"/>
    <w:rsid w:val="00C417A2"/>
    <w:rsid w:val="00C72697"/>
    <w:rsid w:val="00CF65F3"/>
    <w:rsid w:val="00DB22F9"/>
    <w:rsid w:val="00E83A41"/>
    <w:rsid w:val="00EA51F5"/>
    <w:rsid w:val="00F04AEA"/>
    <w:rsid w:val="00F13678"/>
    <w:rsid w:val="00F90766"/>
    <w:rsid w:val="00FF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EF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EFB"/>
  </w:style>
  <w:style w:type="paragraph" w:styleId="Footer">
    <w:name w:val="footer"/>
    <w:basedOn w:val="Normal"/>
    <w:link w:val="FooterChar"/>
    <w:uiPriority w:val="99"/>
    <w:unhideWhenUsed/>
    <w:rsid w:val="00AD6EF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EFB"/>
  </w:style>
  <w:style w:type="paragraph" w:styleId="BalloonText">
    <w:name w:val="Balloon Text"/>
    <w:basedOn w:val="Normal"/>
    <w:link w:val="BalloonTextChar"/>
    <w:uiPriority w:val="99"/>
    <w:semiHidden/>
    <w:unhideWhenUsed/>
    <w:rsid w:val="00C72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6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84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EF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EFB"/>
  </w:style>
  <w:style w:type="paragraph" w:styleId="Footer">
    <w:name w:val="footer"/>
    <w:basedOn w:val="Normal"/>
    <w:link w:val="FooterChar"/>
    <w:uiPriority w:val="99"/>
    <w:unhideWhenUsed/>
    <w:rsid w:val="00AD6EF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EFB"/>
  </w:style>
  <w:style w:type="paragraph" w:styleId="BalloonText">
    <w:name w:val="Balloon Text"/>
    <w:basedOn w:val="Normal"/>
    <w:link w:val="BalloonTextChar"/>
    <w:uiPriority w:val="99"/>
    <w:semiHidden/>
    <w:unhideWhenUsed/>
    <w:rsid w:val="00C72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6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84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olas%20Chapuis\OneDrive\Centrale%20Pekin\03_Scolarit&#233;\Documents%20types\ECPk_CertificatDeScolarite_NumEtudiant_NomPrenom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3E6A5D9-15DD-443D-80B2-B11B4C30D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ECPk_CertificatDeScolarite_NumEtudiant_NomPrenom.dotx</Template>
  <TotalTime>22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Chapuis</dc:creator>
  <cp:lastModifiedBy>Nicolas Chapuis</cp:lastModifiedBy>
  <cp:revision>20</cp:revision>
  <cp:lastPrinted>2019-04-28T11:48:00Z</cp:lastPrinted>
  <dcterms:created xsi:type="dcterms:W3CDTF">2019-03-25T03:48:00Z</dcterms:created>
  <dcterms:modified xsi:type="dcterms:W3CDTF">2019-04-28T11:48:00Z</dcterms:modified>
</cp:coreProperties>
</file>